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5" w:rsidRDefault="00F2666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margin-left:0;margin-top:0;width:837.2pt;height:579.3pt;z-index:-251658240;visibility:visible">
            <v:imagedata r:id="rId5" o:title=""/>
          </v:shape>
        </w:pict>
      </w:r>
    </w:p>
    <w:p w:rsidR="00F26665" w:rsidRPr="000F7AF5" w:rsidRDefault="00F26665" w:rsidP="009F2E77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 w:rsidRPr="000F7AF5"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F26665" w:rsidRPr="00736B29" w:rsidRDefault="00F26665" w:rsidP="00736B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36B29">
        <w:rPr>
          <w:rFonts w:ascii="Times New Roman" w:hAnsi="Times New Roman"/>
          <w:b/>
          <w:bCs/>
          <w:sz w:val="28"/>
          <w:szCs w:val="24"/>
          <w:lang w:eastAsia="ru-RU"/>
        </w:rPr>
        <w:t>«Лето»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По тропиночке идет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Золотое лето.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Переходит речку вброд,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Птицей свищет где-то.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Ходит-бродит по росе,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По цветному лугу,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Носит радугу в косе,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Заплетенной туго.</w:t>
      </w:r>
    </w:p>
    <w:p w:rsidR="00F26665" w:rsidRPr="00706ABD" w:rsidRDefault="00F26665" w:rsidP="00706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ABD">
        <w:rPr>
          <w:rFonts w:ascii="Times New Roman" w:hAnsi="Times New Roman"/>
          <w:b/>
          <w:sz w:val="32"/>
          <w:szCs w:val="32"/>
        </w:rPr>
        <w:t>Н. Зидоров</w:t>
      </w:r>
    </w:p>
    <w:p w:rsidR="00F26665" w:rsidRPr="00736B29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Default="00F2666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65" w:rsidRPr="000F7AF5" w:rsidRDefault="00F26665" w:rsidP="009F2E77">
      <w:pPr>
        <w:rPr>
          <w:rFonts w:ascii="Times New Roman" w:hAnsi="Times New Roman"/>
          <w:sz w:val="28"/>
          <w:szCs w:val="28"/>
        </w:rPr>
      </w:pP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F5"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F26665" w:rsidRPr="000F7AF5" w:rsidRDefault="00F26665" w:rsidP="009F2E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0F7AF5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F26665" w:rsidRPr="000F7AF5" w:rsidRDefault="00F26665" w:rsidP="009F2E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F26665" w:rsidRPr="000F7AF5" w:rsidRDefault="00F26665" w:rsidP="009F2E77">
      <w:pPr>
        <w:spacing w:line="240" w:lineRule="auto"/>
        <w:jc w:val="right"/>
        <w:rPr>
          <w:rFonts w:ascii="Times New Roman" w:hAnsi="Times New Roman"/>
          <w:szCs w:val="28"/>
        </w:rPr>
      </w:pPr>
      <w:r w:rsidRPr="000F7AF5"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F26665" w:rsidRDefault="00F2666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6665" w:rsidRDefault="00F2666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6665" w:rsidRDefault="00F2666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6665" w:rsidRPr="000F7AF5" w:rsidRDefault="00F2666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6665" w:rsidRDefault="00F26665" w:rsidP="009F2E7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665" w:rsidRDefault="00F26665" w:rsidP="009F2E7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F7AF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szCs w:val="20"/>
        </w:rPr>
      </w:pPr>
      <w:r w:rsidRPr="000F7AF5">
        <w:rPr>
          <w:rFonts w:ascii="Times New Roman" w:hAnsi="Times New Roman"/>
          <w:szCs w:val="20"/>
        </w:rPr>
        <w:t>«Детский сад общеразвивающего вида №27»</w:t>
      </w: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F5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F26665" w:rsidRPr="000F7AF5" w:rsidRDefault="00F26665" w:rsidP="009F2E7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F26665" w:rsidRDefault="00F26665" w:rsidP="00706AB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2E77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Вот и лето прошло</w:t>
      </w:r>
      <w:r w:rsidRPr="009F2E77">
        <w:rPr>
          <w:rFonts w:ascii="Times New Roman" w:hAnsi="Times New Roman"/>
          <w:b/>
          <w:i/>
          <w:sz w:val="28"/>
          <w:szCs w:val="28"/>
        </w:rPr>
        <w:t>»</w:t>
      </w:r>
    </w:p>
    <w:p w:rsidR="00F26665" w:rsidRPr="00706ABD" w:rsidRDefault="00F26665" w:rsidP="00706AB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6665" w:rsidRPr="000F7AF5" w:rsidRDefault="00F26665" w:rsidP="009F2E77">
      <w:pPr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Составила</w:t>
      </w: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:</w:t>
      </w:r>
    </w:p>
    <w:p w:rsidR="00F26665" w:rsidRPr="000F7AF5" w:rsidRDefault="00F26665" w:rsidP="00246C26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F26665" w:rsidRPr="000F7AF5" w:rsidRDefault="00F26665" w:rsidP="009F2E7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воспитатель</w:t>
      </w: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 xml:space="preserve"> группы №1</w:t>
      </w:r>
    </w:p>
    <w:p w:rsidR="00F26665" w:rsidRPr="000F7AF5" w:rsidRDefault="00F26665" w:rsidP="009F2E7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2-3 года</w:t>
      </w: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Август</w:t>
      </w: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>
        <w:rPr>
          <w:noProof/>
          <w:lang w:eastAsia="ru-RU"/>
        </w:rPr>
        <w:pict>
          <v:shape id="Рисунок 23" o:spid="_x0000_s1027" type="#_x0000_t75" style="position:absolute;left:0;text-align:left;margin-left:-6.85pt;margin-top:-6.85pt;width:834.65pt;height:589.4pt;z-index:-251657216;visibility:visible">
            <v:imagedata r:id="rId6" o:title=""/>
          </v:shape>
        </w:pict>
      </w: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Уважаемые родители, мы предлагаем Вам  игровые задания</w:t>
      </w: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по теме недели</w:t>
      </w:r>
    </w:p>
    <w:p w:rsidR="00F26665" w:rsidRPr="000F7AF5" w:rsidRDefault="00F2666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«</w:t>
      </w:r>
      <w:r>
        <w:rPr>
          <w:rFonts w:ascii="Times New Roman" w:hAnsi="Times New Roman"/>
          <w:sz w:val="36"/>
          <w:szCs w:val="40"/>
          <w:lang w:eastAsia="ru-RU"/>
        </w:rPr>
        <w:t>Вот и лето прошло</w:t>
      </w:r>
      <w:r w:rsidRPr="000F7AF5">
        <w:rPr>
          <w:rFonts w:ascii="Times New Roman" w:hAnsi="Times New Roman"/>
          <w:sz w:val="36"/>
          <w:szCs w:val="40"/>
          <w:lang w:eastAsia="ru-RU"/>
        </w:rPr>
        <w:t>»,</w:t>
      </w:r>
    </w:p>
    <w:p w:rsidR="00F26665" w:rsidRPr="000F7AF5" w:rsidRDefault="00F26665" w:rsidP="009F2E77">
      <w:pPr>
        <w:spacing w:after="0"/>
        <w:jc w:val="center"/>
        <w:rPr>
          <w:rFonts w:ascii="Times New Roman" w:hAnsi="Times New Roman"/>
          <w:sz w:val="24"/>
          <w:szCs w:val="27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которые вы можете выполнить с детьми дома.</w:t>
      </w:r>
    </w:p>
    <w:p w:rsidR="00F26665" w:rsidRDefault="00F26665" w:rsidP="009F2E77"/>
    <w:p w:rsidR="00F26665" w:rsidRDefault="00F26665"/>
    <w:p w:rsidR="00F26665" w:rsidRDefault="00F26665"/>
    <w:p w:rsidR="00F26665" w:rsidRDefault="00F26665"/>
    <w:p w:rsidR="00F26665" w:rsidRDefault="00F26665"/>
    <w:p w:rsidR="00F26665" w:rsidRPr="00CE48B1" w:rsidRDefault="00F26665" w:rsidP="006A764C">
      <w:pPr>
        <w:spacing w:after="0" w:line="240" w:lineRule="auto"/>
        <w:rPr>
          <w:rFonts w:ascii="Times New Roman" w:hAnsi="Times New Roman"/>
          <w:b/>
          <w:spacing w:val="-6"/>
          <w:sz w:val="32"/>
          <w:szCs w:val="32"/>
          <w:lang w:eastAsia="ru-RU"/>
        </w:rPr>
      </w:pPr>
      <w:r w:rsidRPr="00CE48B1">
        <w:rPr>
          <w:rFonts w:ascii="Times New Roman" w:hAnsi="Times New Roman"/>
          <w:b/>
          <w:spacing w:val="-6"/>
          <w:sz w:val="32"/>
          <w:szCs w:val="32"/>
          <w:lang w:eastAsia="ru-RU"/>
        </w:rPr>
        <w:t>Чем можно заняться с ребенком дома:</w:t>
      </w:r>
    </w:p>
    <w:p w:rsidR="00F26665" w:rsidRDefault="00F26665"/>
    <w:p w:rsidR="00F26665" w:rsidRDefault="00F26665" w:rsidP="006A764C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6A764C">
        <w:rPr>
          <w:rFonts w:ascii="Times New Roman" w:hAnsi="Times New Roman"/>
          <w:sz w:val="36"/>
          <w:szCs w:val="36"/>
        </w:rPr>
        <w:t xml:space="preserve">организовать прогулку в парк, сквер, обращая внимание ребёнка на приметы лета; </w:t>
      </w: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F26665" w:rsidRPr="006A764C" w:rsidRDefault="00F26665" w:rsidP="00736B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F26665" w:rsidRDefault="00F26665" w:rsidP="006A764C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6A764C">
        <w:rPr>
          <w:rFonts w:ascii="Times New Roman" w:hAnsi="Times New Roman"/>
          <w:sz w:val="36"/>
          <w:szCs w:val="36"/>
        </w:rPr>
        <w:t xml:space="preserve">понаблюдать с ребенком за птицами, за их поведением; </w:t>
      </w: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6"/>
          <w:szCs w:val="36"/>
        </w:rPr>
      </w:pPr>
    </w:p>
    <w:p w:rsidR="00F26665" w:rsidRPr="006A764C" w:rsidRDefault="00F26665" w:rsidP="00736B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26665" w:rsidRDefault="00F26665" w:rsidP="006A764C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36"/>
          <w:szCs w:val="36"/>
        </w:rPr>
      </w:pPr>
      <w:r w:rsidRPr="006A764C">
        <w:rPr>
          <w:rFonts w:ascii="Times New Roman" w:hAnsi="Times New Roman"/>
          <w:sz w:val="36"/>
          <w:szCs w:val="36"/>
        </w:rPr>
        <w:t>использовать зеркальце дл</w:t>
      </w:r>
      <w:r>
        <w:rPr>
          <w:rFonts w:ascii="Times New Roman" w:hAnsi="Times New Roman"/>
          <w:sz w:val="36"/>
          <w:szCs w:val="36"/>
        </w:rPr>
        <w:t>я получения солнечных зайчиков;</w:t>
      </w: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706A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Pr="006A764C" w:rsidRDefault="00F26665" w:rsidP="00736B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Default="00F26665" w:rsidP="006A764C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36"/>
          <w:szCs w:val="36"/>
        </w:rPr>
      </w:pPr>
      <w:r w:rsidRPr="006A764C">
        <w:rPr>
          <w:rFonts w:ascii="Times New Roman" w:hAnsi="Times New Roman"/>
          <w:sz w:val="36"/>
          <w:szCs w:val="36"/>
        </w:rPr>
        <w:t>поговорить с ребенком, что ему понравилось этим летом;</w:t>
      </w:r>
    </w:p>
    <w:p w:rsidR="00F26665" w:rsidRPr="006A764C" w:rsidRDefault="00F26665" w:rsidP="00736B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665" w:rsidRPr="006A764C" w:rsidRDefault="00F26665" w:rsidP="006A764C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6A764C">
        <w:rPr>
          <w:rFonts w:ascii="Times New Roman" w:hAnsi="Times New Roman"/>
          <w:sz w:val="36"/>
          <w:szCs w:val="36"/>
        </w:rPr>
        <w:t xml:space="preserve">обращать внимание ребёнка на одежду взрослых и детей в </w:t>
      </w:r>
      <w:r w:rsidRPr="006A764C">
        <w:rPr>
          <w:rFonts w:ascii="Times New Roman" w:hAnsi="Times New Roman"/>
          <w:spacing w:val="-10"/>
          <w:sz w:val="36"/>
          <w:szCs w:val="36"/>
        </w:rPr>
        <w:t>соответствии с погодными условиями.</w:t>
      </w:r>
    </w:p>
    <w:p w:rsidR="00F26665" w:rsidRDefault="00F26665"/>
    <w:p w:rsidR="00F26665" w:rsidRDefault="00F26665"/>
    <w:p w:rsidR="00F26665" w:rsidRDefault="00F26665"/>
    <w:p w:rsidR="00F26665" w:rsidRDefault="00F26665"/>
    <w:p w:rsidR="00F26665" w:rsidRDefault="00F26665"/>
    <w:p w:rsidR="00F26665" w:rsidRDefault="00F26665"/>
    <w:p w:rsidR="00F26665" w:rsidRDefault="00F26665"/>
    <w:p w:rsidR="00F26665" w:rsidRDefault="00F26665"/>
    <w:sectPr w:rsidR="00F26665" w:rsidSect="009F2E77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160"/>
    <w:multiLevelType w:val="hybridMultilevel"/>
    <w:tmpl w:val="79A05626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A52E75"/>
    <w:multiLevelType w:val="hybridMultilevel"/>
    <w:tmpl w:val="D2F82014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882"/>
    <w:rsid w:val="000D1268"/>
    <w:rsid w:val="000E4882"/>
    <w:rsid w:val="000F7AF5"/>
    <w:rsid w:val="001901C3"/>
    <w:rsid w:val="00237D56"/>
    <w:rsid w:val="00246C26"/>
    <w:rsid w:val="00482120"/>
    <w:rsid w:val="00493B8B"/>
    <w:rsid w:val="005342B4"/>
    <w:rsid w:val="006A764C"/>
    <w:rsid w:val="00706ABD"/>
    <w:rsid w:val="00736B29"/>
    <w:rsid w:val="00890471"/>
    <w:rsid w:val="00934C15"/>
    <w:rsid w:val="00944CC4"/>
    <w:rsid w:val="009F2E77"/>
    <w:rsid w:val="00CE48B1"/>
    <w:rsid w:val="00F2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268</Words>
  <Characters>1532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5</cp:revision>
  <cp:lastPrinted>2019-08-14T16:21:00Z</cp:lastPrinted>
  <dcterms:created xsi:type="dcterms:W3CDTF">2018-06-18T16:25:00Z</dcterms:created>
  <dcterms:modified xsi:type="dcterms:W3CDTF">2020-08-24T11:13:00Z</dcterms:modified>
</cp:coreProperties>
</file>