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A3" w:rsidRDefault="00AF47A3" w:rsidP="00CD63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F47A3" w:rsidRDefault="00AF47A3" w:rsidP="0014650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F47A3" w:rsidRPr="00BA22AA" w:rsidRDefault="00AF47A3" w:rsidP="00FD418E">
      <w:pPr>
        <w:pStyle w:val="Title"/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</w:pPr>
      <w:r w:rsidRPr="00BA22AA"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  <w:t>Уважаемые родители,</w:t>
      </w:r>
    </w:p>
    <w:p w:rsidR="00AF47A3" w:rsidRPr="00BA22AA" w:rsidRDefault="00AF47A3" w:rsidP="00FD418E">
      <w:pPr>
        <w:pStyle w:val="Title"/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</w:pPr>
      <w:r w:rsidRPr="00BA22AA"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  <w:t>мы предлагаем Вам  игровые задания</w:t>
      </w:r>
    </w:p>
    <w:p w:rsidR="00AF47A3" w:rsidRPr="00BA22AA" w:rsidRDefault="00AF47A3" w:rsidP="00FD418E">
      <w:pPr>
        <w:pStyle w:val="Title"/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</w:pPr>
      <w:r w:rsidRPr="00BA22AA"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  <w:t>по теме недели</w:t>
      </w:r>
    </w:p>
    <w:p w:rsidR="00AF47A3" w:rsidRPr="00BA22AA" w:rsidRDefault="00AF47A3" w:rsidP="00FD418E">
      <w:pPr>
        <w:pStyle w:val="Title"/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</w:pPr>
      <w:r w:rsidRPr="00BA22AA"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  <w:t>«Мой дом, мой город, моя страна, моя планета»,</w:t>
      </w:r>
    </w:p>
    <w:p w:rsidR="00AF47A3" w:rsidRPr="00BA22AA" w:rsidRDefault="00AF47A3" w:rsidP="00FD418E">
      <w:pPr>
        <w:pStyle w:val="Title"/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</w:pPr>
      <w:r w:rsidRPr="00BA22AA">
        <w:rPr>
          <w:rFonts w:ascii="Times New Roman" w:hAnsi="Times New Roman"/>
          <w:b/>
          <w:i/>
          <w:color w:val="auto"/>
          <w:sz w:val="36"/>
          <w:szCs w:val="36"/>
          <w:lang w:eastAsia="ru-RU"/>
        </w:rPr>
        <w:t>которые вы можете выполнить с детьми дома.</w:t>
      </w:r>
    </w:p>
    <w:p w:rsidR="00AF47A3" w:rsidRPr="00CD63A7" w:rsidRDefault="00AF47A3" w:rsidP="00CD63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47A3" w:rsidRPr="00D96A1F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%d0%b2%d0%b5%d1%81%d0%b5%d0%bd%d0%bd%d0%b8%d0%b5%20%d0%b8%d0%b3%d1%80%d1%8b" style="position:absolute;left:0;text-align:left;margin-left:4pt;margin-top:9.5pt;width:191.2pt;height:188.55pt;z-index:251658240;visibility:visible">
            <v:imagedata r:id="rId6" o:title=""/>
          </v:shape>
        </w:pict>
      </w: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left="-426"/>
        <w:jc w:val="center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D96A1F">
      <w:pPr>
        <w:spacing w:after="0" w:line="240" w:lineRule="auto"/>
        <w:jc w:val="both"/>
        <w:rPr>
          <w:rFonts w:ascii="Times New Roman" w:hAnsi="Times New Roman"/>
          <w:i/>
          <w:spacing w:val="-6"/>
          <w:sz w:val="28"/>
          <w:szCs w:val="28"/>
          <w:lang w:eastAsia="ru-RU"/>
        </w:rPr>
      </w:pPr>
    </w:p>
    <w:p w:rsidR="00AF47A3" w:rsidRDefault="00AF47A3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A3" w:rsidRPr="00AE3DB7" w:rsidRDefault="00AF47A3" w:rsidP="00AE3DB7">
      <w:pPr>
        <w:ind w:left="-426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AE3DB7">
        <w:rPr>
          <w:rFonts w:ascii="Times New Roman" w:hAnsi="Times New Roman"/>
          <w:b/>
          <w:spacing w:val="-6"/>
          <w:sz w:val="32"/>
          <w:szCs w:val="32"/>
        </w:rPr>
        <w:t>Чем можно заняться с ребенком дома:</w:t>
      </w:r>
    </w:p>
    <w:p w:rsidR="00AF47A3" w:rsidRPr="00AE3DB7" w:rsidRDefault="00AF47A3" w:rsidP="00AE3DB7">
      <w:pPr>
        <w:ind w:firstLine="720"/>
        <w:jc w:val="both"/>
        <w:rPr>
          <w:rFonts w:ascii="Times New Roman" w:hAnsi="Times New Roman"/>
          <w:sz w:val="32"/>
          <w:szCs w:val="32"/>
        </w:rPr>
      </w:pP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погулять по вечернему городу, обратить внимание на вечернюю иллюминацию;</w:t>
      </w: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28"/>
          <w:szCs w:val="28"/>
        </w:rPr>
      </w:pPr>
    </w:p>
    <w:p w:rsidR="00AF47A3" w:rsidRPr="00AE3DB7" w:rsidRDefault="00AF47A3" w:rsidP="00AE3DB7">
      <w:pPr>
        <w:ind w:firstLine="402"/>
        <w:jc w:val="center"/>
        <w:rPr>
          <w:rFonts w:ascii="Times New Roman" w:hAnsi="Times New Roman"/>
          <w:noProof/>
          <w:sz w:val="28"/>
          <w:szCs w:val="28"/>
        </w:rPr>
      </w:pPr>
      <w:r w:rsidRPr="007F0E5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5" type="#_x0000_t75" style="width:240pt;height:178.5pt;visibility:visible">
            <v:imagedata r:id="rId7" o:title=""/>
          </v:shape>
        </w:pict>
      </w:r>
    </w:p>
    <w:p w:rsidR="00AF47A3" w:rsidRPr="00AE3DB7" w:rsidRDefault="00AF47A3" w:rsidP="00AE3DB7">
      <w:pPr>
        <w:ind w:firstLine="402"/>
        <w:jc w:val="center"/>
        <w:rPr>
          <w:rFonts w:ascii="Times New Roman" w:hAnsi="Times New Roman"/>
          <w:sz w:val="32"/>
          <w:szCs w:val="32"/>
        </w:rPr>
      </w:pP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посетить музей;</w:t>
      </w: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почитать научную литературу о космосе, солнце, планетах, космонавтах;</w:t>
      </w: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нарисовать схему движения от дома до детского сада;</w:t>
      </w: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рассмотреть карту Челябинской области и отметить курортные зоны Южного Урала;</w:t>
      </w:r>
    </w:p>
    <w:p w:rsidR="00AF47A3" w:rsidRPr="000A07A8" w:rsidRDefault="00AF47A3" w:rsidP="00AE3DB7">
      <w:pPr>
        <w:rPr>
          <w:rFonts w:ascii="Times New Roman" w:hAnsi="Times New Roman"/>
          <w:sz w:val="32"/>
          <w:szCs w:val="32"/>
        </w:rPr>
      </w:pPr>
      <w:r w:rsidRPr="00AE3DB7">
        <w:rPr>
          <w:rFonts w:ascii="Times New Roman" w:hAnsi="Times New Roman"/>
          <w:sz w:val="32"/>
          <w:szCs w:val="32"/>
        </w:rPr>
        <w:t>- с</w:t>
      </w:r>
      <w:r>
        <w:rPr>
          <w:rFonts w:ascii="Times New Roman" w:hAnsi="Times New Roman"/>
          <w:sz w:val="32"/>
          <w:szCs w:val="32"/>
        </w:rPr>
        <w:t>оставить рассказ о герое страны.</w:t>
      </w:r>
    </w:p>
    <w:p w:rsidR="00AF47A3" w:rsidRPr="00AE3DB7" w:rsidRDefault="00AF47A3" w:rsidP="00AE3DB7">
      <w:pPr>
        <w:ind w:firstLine="402"/>
        <w:jc w:val="both"/>
        <w:rPr>
          <w:rFonts w:ascii="Times New Roman" w:hAnsi="Times New Roman"/>
          <w:sz w:val="32"/>
          <w:szCs w:val="32"/>
        </w:rPr>
      </w:pPr>
    </w:p>
    <w:p w:rsidR="00AF47A3" w:rsidRPr="00AE3DB7" w:rsidRDefault="00AF47A3" w:rsidP="00AE3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9">
        <w:rPr>
          <w:rFonts w:ascii="3&quot;Arial&quot;" w:hAnsi="3&quot;Arial&quot;"/>
          <w:noProof/>
          <w:sz w:val="28"/>
          <w:szCs w:val="28"/>
          <w:lang w:eastAsia="ru-RU"/>
        </w:rPr>
        <w:pict>
          <v:shape id="Рисунок 95" o:spid="_x0000_i1026" type="#_x0000_t75" style="width:187.5pt;height:221.25pt;visibility:visible">
            <v:imagedata r:id="rId8" o:title=""/>
          </v:shape>
        </w:pict>
      </w:r>
    </w:p>
    <w:p w:rsidR="00AF47A3" w:rsidRPr="00AE3DB7" w:rsidRDefault="00AF47A3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A3" w:rsidRPr="00AE3DB7" w:rsidRDefault="00AF47A3" w:rsidP="00CD6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7A3" w:rsidRPr="00AE3DB7" w:rsidRDefault="00AF47A3" w:rsidP="00C91445">
      <w:pPr>
        <w:rPr>
          <w:rFonts w:ascii="Times New Roman" w:hAnsi="Times New Roman"/>
          <w:b/>
          <w:sz w:val="28"/>
          <w:szCs w:val="28"/>
        </w:rPr>
      </w:pPr>
    </w:p>
    <w:p w:rsidR="00AF47A3" w:rsidRPr="00D96A1F" w:rsidRDefault="00AF47A3" w:rsidP="00C91445">
      <w:pPr>
        <w:rPr>
          <w:rFonts w:ascii="Times New Roman" w:hAnsi="Times New Roman"/>
          <w:sz w:val="28"/>
          <w:szCs w:val="28"/>
        </w:rPr>
      </w:pPr>
    </w:p>
    <w:p w:rsidR="00AF47A3" w:rsidRPr="00D96A1F" w:rsidRDefault="00AF47A3" w:rsidP="00C91445">
      <w:pPr>
        <w:rPr>
          <w:rFonts w:ascii="Times New Roman" w:hAnsi="Times New Roman"/>
          <w:sz w:val="28"/>
          <w:szCs w:val="28"/>
        </w:rPr>
      </w:pPr>
    </w:p>
    <w:p w:rsidR="00AF47A3" w:rsidRPr="004050DD" w:rsidRDefault="00AF47A3" w:rsidP="00F75235">
      <w:pPr>
        <w:jc w:val="center"/>
        <w:rPr>
          <w:rStyle w:val="Strong"/>
          <w:rFonts w:ascii="Times New Roman" w:hAnsi="Times New Roman"/>
          <w:i/>
          <w:sz w:val="36"/>
          <w:szCs w:val="36"/>
          <w:bdr w:val="none" w:sz="0" w:space="0" w:color="auto" w:frame="1"/>
          <w:shd w:val="clear" w:color="auto" w:fill="FFFFFF"/>
        </w:rPr>
      </w:pPr>
      <w:r w:rsidRPr="004050DD">
        <w:rPr>
          <w:rStyle w:val="Strong"/>
          <w:rFonts w:ascii="Times New Roman" w:hAnsi="Times New Roman"/>
          <w:i/>
          <w:sz w:val="36"/>
          <w:szCs w:val="36"/>
          <w:bdr w:val="none" w:sz="0" w:space="0" w:color="auto" w:frame="1"/>
          <w:shd w:val="clear" w:color="auto" w:fill="FFFFFF"/>
        </w:rPr>
        <w:t>Выучите вместе с детьми:</w:t>
      </w:r>
    </w:p>
    <w:p w:rsidR="00AF47A3" w:rsidRPr="00F75235" w:rsidRDefault="00AF47A3" w:rsidP="00F75235">
      <w:pPr>
        <w:jc w:val="center"/>
        <w:rPr>
          <w:rStyle w:val="Strong"/>
          <w:rFonts w:ascii="Times New Roman" w:hAnsi="Times New Roman"/>
          <w:sz w:val="40"/>
          <w:szCs w:val="40"/>
          <w:bdr w:val="none" w:sz="0" w:space="0" w:color="auto" w:frame="1"/>
          <w:shd w:val="clear" w:color="auto" w:fill="FFFFFF"/>
        </w:rPr>
      </w:pPr>
      <w:r w:rsidRPr="00F75235">
        <w:rPr>
          <w:rStyle w:val="Strong"/>
          <w:rFonts w:ascii="Times New Roman" w:hAnsi="Times New Roman"/>
          <w:sz w:val="40"/>
          <w:szCs w:val="40"/>
          <w:bdr w:val="none" w:sz="0" w:space="0" w:color="auto" w:frame="1"/>
          <w:shd w:val="clear" w:color="auto" w:fill="FFFFFF"/>
        </w:rPr>
        <w:t>«Есть на земле огромный дом»</w:t>
      </w:r>
    </w:p>
    <w:p w:rsidR="00AF47A3" w:rsidRPr="004050DD" w:rsidRDefault="00AF47A3" w:rsidP="00F75235">
      <w:pPr>
        <w:jc w:val="center"/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</w:pP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Есть на земле огромный дом,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Под крышей голубой.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Живут в нем солнце, дождь и гром,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И месяц молодой.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Живут в нем птицы и цветы,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Веселый звон ручья.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Живешь в том доме светлом ты,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И все твои друзья.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Куда б дороги не вели,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Всегда ты будешь в нем.</w:t>
      </w:r>
      <w:r w:rsidRPr="004050DD">
        <w:rPr>
          <w:rFonts w:ascii="Times New Roman" w:hAnsi="Times New Roman"/>
          <w:b/>
          <w:sz w:val="36"/>
          <w:szCs w:val="36"/>
        </w:rPr>
        <w:br/>
      </w:r>
      <w:r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Природою родной земли</w:t>
      </w:r>
      <w:r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»</w:t>
      </w:r>
      <w:r w:rsidRPr="004050DD">
        <w:rPr>
          <w:rFonts w:ascii="Times New Roman" w:hAnsi="Times New Roman"/>
          <w:b/>
          <w:sz w:val="36"/>
          <w:szCs w:val="36"/>
        </w:rPr>
        <w:br/>
      </w:r>
      <w:r w:rsidRPr="004050DD"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Зовется этот дом</w:t>
      </w:r>
      <w:r>
        <w:rPr>
          <w:rStyle w:val="Strong"/>
          <w:rFonts w:ascii="Times New Roman" w:hAnsi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AF47A3" w:rsidRPr="004050DD" w:rsidRDefault="00AF47A3" w:rsidP="00C91445">
      <w:pPr>
        <w:rPr>
          <w:rFonts w:ascii="Times New Roman" w:hAnsi="Times New Roman"/>
          <w:bCs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               </w:t>
      </w:r>
      <w:r w:rsidRPr="004050DD">
        <w:rPr>
          <w:rFonts w:ascii="Times New Roman" w:hAnsi="Times New Roman"/>
          <w:sz w:val="36"/>
          <w:szCs w:val="36"/>
          <w:shd w:val="clear" w:color="auto" w:fill="FFFFFF"/>
        </w:rPr>
        <w:t>Л.Дайнеко</w:t>
      </w:r>
    </w:p>
    <w:p w:rsidR="00AF47A3" w:rsidRDefault="00AF47A3" w:rsidP="004050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47A3" w:rsidRDefault="00AF47A3" w:rsidP="004050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F47A3" w:rsidRPr="00207AF5" w:rsidRDefault="00AF47A3" w:rsidP="00F752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 xml:space="preserve">Работаем в соответствии с </w:t>
      </w:r>
      <w:r>
        <w:rPr>
          <w:rFonts w:ascii="Times New Roman" w:hAnsi="Times New Roman"/>
          <w:b/>
          <w:sz w:val="28"/>
          <w:szCs w:val="28"/>
        </w:rPr>
        <w:t>законодательством вместе:</w:t>
      </w:r>
    </w:p>
    <w:p w:rsidR="00AF47A3" w:rsidRPr="00AE3DB7" w:rsidRDefault="00AF47A3" w:rsidP="00F7523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3DB7">
        <w:rPr>
          <w:rFonts w:ascii="Times New Roman" w:hAnsi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AF47A3" w:rsidRPr="00AE3DB7" w:rsidRDefault="00AF47A3" w:rsidP="00F7523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AE3DB7">
        <w:rPr>
          <w:rFonts w:ascii="Times New Roman" w:hAnsi="Times New Roman"/>
          <w:b/>
          <w:i/>
          <w:sz w:val="24"/>
          <w:szCs w:val="28"/>
        </w:rPr>
        <w:t>Договор «Об образовании» между МБДОУ№27 и родителями</w:t>
      </w:r>
    </w:p>
    <w:p w:rsidR="00AF47A3" w:rsidRPr="00AE3DB7" w:rsidRDefault="00AF47A3" w:rsidP="00F7523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3DB7">
        <w:rPr>
          <w:rFonts w:ascii="Times New Roman" w:hAnsi="Times New Roman"/>
          <w:b/>
          <w:i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AF47A3" w:rsidRPr="00AE3DB7" w:rsidRDefault="00AF47A3" w:rsidP="00F7523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AE3DB7">
        <w:rPr>
          <w:rFonts w:ascii="Times New Roman" w:hAnsi="Times New Roman"/>
          <w:b/>
          <w:i/>
          <w:sz w:val="24"/>
          <w:szCs w:val="28"/>
        </w:rPr>
        <w:t>П.1, Статья 44 Федерального закона «Об образовании в Российской Федерации"</w:t>
      </w:r>
    </w:p>
    <w:p w:rsidR="00AF47A3" w:rsidRPr="00207AF5" w:rsidRDefault="00AF47A3" w:rsidP="00F75235">
      <w:pPr>
        <w:jc w:val="center"/>
        <w:rPr>
          <w:rFonts w:ascii="Times New Roman" w:hAnsi="Times New Roman"/>
          <w:sz w:val="28"/>
          <w:szCs w:val="28"/>
        </w:rPr>
      </w:pPr>
    </w:p>
    <w:p w:rsidR="00AF47A3" w:rsidRDefault="00AF47A3" w:rsidP="00F75235">
      <w:pPr>
        <w:jc w:val="center"/>
        <w:rPr>
          <w:rFonts w:ascii="Times New Roman" w:hAnsi="Times New Roman"/>
          <w:b/>
          <w:sz w:val="28"/>
          <w:szCs w:val="28"/>
        </w:rPr>
      </w:pPr>
      <w:r w:rsidRPr="00207AF5">
        <w:rPr>
          <w:rFonts w:ascii="Times New Roman" w:hAnsi="Times New Roman"/>
          <w:b/>
          <w:sz w:val="28"/>
          <w:szCs w:val="28"/>
        </w:rPr>
        <w:t>Плодотворного сотрудничества!</w:t>
      </w:r>
    </w:p>
    <w:p w:rsidR="00AF47A3" w:rsidRPr="00207AF5" w:rsidRDefault="00AF47A3" w:rsidP="00207AF5">
      <w:pPr>
        <w:jc w:val="center"/>
        <w:rPr>
          <w:rFonts w:ascii="Times New Roman" w:hAnsi="Times New Roman"/>
          <w:b/>
          <w:sz w:val="28"/>
          <w:szCs w:val="28"/>
        </w:rPr>
      </w:pPr>
      <w:r w:rsidRPr="00113F17">
        <w:rPr>
          <w:rFonts w:ascii="Times New Roman" w:hAnsi="Times New Roman"/>
          <w:szCs w:val="20"/>
        </w:rPr>
        <w:t>МУНИЦИПАЛЬНОЕ БЮДЖЕТНОЕ ДОШКОЛЬНОЕ ОБРАЗОВАТЕЛЬНОЕ УЧРЕЖДЕНИЕ</w:t>
      </w:r>
    </w:p>
    <w:p w:rsidR="00AF47A3" w:rsidRPr="00113F17" w:rsidRDefault="00AF47A3" w:rsidP="00207AF5">
      <w:pPr>
        <w:jc w:val="center"/>
        <w:rPr>
          <w:rFonts w:ascii="Times New Roman" w:hAnsi="Times New Roman"/>
          <w:szCs w:val="20"/>
        </w:rPr>
      </w:pPr>
      <w:r w:rsidRPr="00113F17">
        <w:rPr>
          <w:rFonts w:ascii="Times New Roman" w:hAnsi="Times New Roman"/>
          <w:szCs w:val="20"/>
        </w:rPr>
        <w:t>«Детский сад общеразвивающего вида №27»</w:t>
      </w:r>
    </w:p>
    <w:p w:rsidR="00AF47A3" w:rsidRPr="00D96A1F" w:rsidRDefault="00AF47A3" w:rsidP="00C91445">
      <w:pPr>
        <w:rPr>
          <w:rFonts w:ascii="Times New Roman" w:hAnsi="Times New Roman"/>
          <w:sz w:val="28"/>
          <w:szCs w:val="28"/>
        </w:rPr>
      </w:pPr>
    </w:p>
    <w:p w:rsidR="00AF47A3" w:rsidRDefault="00AF47A3" w:rsidP="002D078C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ПАМЯТКА ДЛЯ РОДИТЕЛЕЙ</w:t>
      </w:r>
    </w:p>
    <w:p w:rsidR="00AF47A3" w:rsidRPr="00D96A1F" w:rsidRDefault="00AF47A3" w:rsidP="002D078C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207AF5">
        <w:rPr>
          <w:rFonts w:ascii="Times New Roman" w:hAnsi="Times New Roman"/>
          <w:b/>
          <w:i/>
          <w:sz w:val="32"/>
          <w:szCs w:val="28"/>
        </w:rPr>
        <w:t xml:space="preserve">по образовательной теме недели </w:t>
      </w:r>
      <w:r w:rsidRPr="00D96A1F">
        <w:rPr>
          <w:rFonts w:ascii="Times New Roman" w:hAnsi="Times New Roman"/>
          <w:b/>
          <w:i/>
          <w:sz w:val="32"/>
          <w:szCs w:val="28"/>
        </w:rPr>
        <w:t>«Мой дом, мой город, моя страна, моя планета»</w:t>
      </w:r>
    </w:p>
    <w:p w:rsidR="00AF47A3" w:rsidRPr="00D96A1F" w:rsidRDefault="00AF47A3" w:rsidP="00C91445">
      <w:pPr>
        <w:rPr>
          <w:rFonts w:ascii="Times New Roman" w:hAnsi="Times New Roman"/>
          <w:sz w:val="28"/>
          <w:szCs w:val="28"/>
        </w:rPr>
      </w:pPr>
      <w:r w:rsidRPr="007F0E5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7" type="#_x0000_t75" style="width:261pt;height:198.75pt;visibility:visible">
            <v:imagedata r:id="rId9" o:title=""/>
          </v:shape>
        </w:pict>
      </w:r>
    </w:p>
    <w:p w:rsidR="00AF47A3" w:rsidRDefault="00AF47A3" w:rsidP="002D078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13F17">
        <w:rPr>
          <w:rFonts w:ascii="Times New Roman" w:hAnsi="Times New Roman"/>
          <w:b/>
          <w:i/>
          <w:sz w:val="28"/>
          <w:szCs w:val="28"/>
        </w:rPr>
        <w:t>Сос</w:t>
      </w:r>
      <w:r>
        <w:rPr>
          <w:rFonts w:ascii="Times New Roman" w:hAnsi="Times New Roman"/>
          <w:b/>
          <w:i/>
          <w:sz w:val="28"/>
          <w:szCs w:val="28"/>
        </w:rPr>
        <w:t xml:space="preserve">тавили: </w:t>
      </w:r>
    </w:p>
    <w:p w:rsidR="00AF47A3" w:rsidRPr="00113F17" w:rsidRDefault="00AF47A3" w:rsidP="00113F1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Лаврентьева М.И.</w:t>
      </w:r>
      <w:r w:rsidRPr="00113F17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AF47A3" w:rsidRDefault="00AF47A3" w:rsidP="002D07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Грикина О.Ю.</w:t>
      </w:r>
    </w:p>
    <w:p w:rsidR="00AF47A3" w:rsidRPr="005D507A" w:rsidRDefault="00AF47A3" w:rsidP="002D07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13F17">
        <w:rPr>
          <w:rFonts w:ascii="Times New Roman" w:hAnsi="Times New Roman"/>
          <w:b/>
          <w:i/>
          <w:sz w:val="28"/>
          <w:szCs w:val="28"/>
        </w:rPr>
        <w:t xml:space="preserve">воспитатели </w:t>
      </w:r>
      <w:r w:rsidRPr="005D507A">
        <w:rPr>
          <w:rFonts w:ascii="Times New Roman" w:hAnsi="Times New Roman"/>
          <w:b/>
          <w:i/>
          <w:sz w:val="28"/>
          <w:szCs w:val="28"/>
        </w:rPr>
        <w:t>группы №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AF47A3" w:rsidRDefault="00AF47A3" w:rsidP="004260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6-7 лет</w:t>
      </w:r>
    </w:p>
    <w:p w:rsidR="00AF47A3" w:rsidRPr="005D507A" w:rsidRDefault="00AF47A3" w:rsidP="0042609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Сентябрь</w:t>
      </w:r>
    </w:p>
    <w:sectPr w:rsidR="00AF47A3" w:rsidRPr="005D507A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A3" w:rsidRDefault="00AF47A3" w:rsidP="00144A3F">
      <w:pPr>
        <w:spacing w:after="0" w:line="240" w:lineRule="auto"/>
      </w:pPr>
      <w:r>
        <w:separator/>
      </w:r>
    </w:p>
  </w:endnote>
  <w:endnote w:type="continuationSeparator" w:id="0">
    <w:p w:rsidR="00AF47A3" w:rsidRDefault="00AF47A3" w:rsidP="0014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3&quot;Arial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A3" w:rsidRDefault="00AF47A3" w:rsidP="00144A3F">
      <w:pPr>
        <w:spacing w:after="0" w:line="240" w:lineRule="auto"/>
      </w:pPr>
      <w:r>
        <w:separator/>
      </w:r>
    </w:p>
  </w:footnote>
  <w:footnote w:type="continuationSeparator" w:id="0">
    <w:p w:rsidR="00AF47A3" w:rsidRDefault="00AF47A3" w:rsidP="0014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2F"/>
    <w:rsid w:val="00003053"/>
    <w:rsid w:val="00061A18"/>
    <w:rsid w:val="000A07A8"/>
    <w:rsid w:val="000B7CBB"/>
    <w:rsid w:val="00113F17"/>
    <w:rsid w:val="00144A3F"/>
    <w:rsid w:val="0014650A"/>
    <w:rsid w:val="001B6E86"/>
    <w:rsid w:val="00207AF5"/>
    <w:rsid w:val="00296A02"/>
    <w:rsid w:val="002A10C4"/>
    <w:rsid w:val="002D078C"/>
    <w:rsid w:val="002D4D6A"/>
    <w:rsid w:val="002E2383"/>
    <w:rsid w:val="002F3558"/>
    <w:rsid w:val="00361C12"/>
    <w:rsid w:val="003D3D12"/>
    <w:rsid w:val="004050DD"/>
    <w:rsid w:val="00406C2F"/>
    <w:rsid w:val="00426093"/>
    <w:rsid w:val="004B2835"/>
    <w:rsid w:val="0055380D"/>
    <w:rsid w:val="005D507A"/>
    <w:rsid w:val="0063045A"/>
    <w:rsid w:val="00653A6B"/>
    <w:rsid w:val="00777405"/>
    <w:rsid w:val="007E0492"/>
    <w:rsid w:val="007E53C5"/>
    <w:rsid w:val="007F0E59"/>
    <w:rsid w:val="00875B0A"/>
    <w:rsid w:val="008A3692"/>
    <w:rsid w:val="008E0D0E"/>
    <w:rsid w:val="009421DB"/>
    <w:rsid w:val="009C1FD8"/>
    <w:rsid w:val="009C5459"/>
    <w:rsid w:val="00A12561"/>
    <w:rsid w:val="00A772C0"/>
    <w:rsid w:val="00AE3DB7"/>
    <w:rsid w:val="00AF47A3"/>
    <w:rsid w:val="00B40C31"/>
    <w:rsid w:val="00B8622F"/>
    <w:rsid w:val="00BA22AA"/>
    <w:rsid w:val="00BC237D"/>
    <w:rsid w:val="00BE6D3D"/>
    <w:rsid w:val="00C511DD"/>
    <w:rsid w:val="00C5130E"/>
    <w:rsid w:val="00C91445"/>
    <w:rsid w:val="00CD63A7"/>
    <w:rsid w:val="00D96A1F"/>
    <w:rsid w:val="00E64552"/>
    <w:rsid w:val="00F6202E"/>
    <w:rsid w:val="00F75235"/>
    <w:rsid w:val="00FD418E"/>
    <w:rsid w:val="00F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A6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D418E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D418E"/>
    <w:rPr>
      <w:rFonts w:ascii="Trebuchet MS" w:hAnsi="Trebuchet MS" w:cs="Times New Roman"/>
      <w:color w:val="842F73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418E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418E"/>
    <w:rPr>
      <w:rFonts w:cs="Times New Roman"/>
      <w:b/>
      <w:bCs/>
      <w:i/>
      <w:iCs/>
      <w:color w:val="B83D6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418E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418E"/>
    <w:rPr>
      <w:rFonts w:ascii="Trebuchet MS" w:hAnsi="Trebuchet MS" w:cs="Times New Roman"/>
      <w:i/>
      <w:iCs/>
      <w:color w:val="B83D68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1256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A2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4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4A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4A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2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21</cp:revision>
  <cp:lastPrinted>2017-08-29T07:53:00Z</cp:lastPrinted>
  <dcterms:created xsi:type="dcterms:W3CDTF">2017-05-07T12:07:00Z</dcterms:created>
  <dcterms:modified xsi:type="dcterms:W3CDTF">2020-09-08T05:08:00Z</dcterms:modified>
</cp:coreProperties>
</file>