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20" w:rsidRPr="0056206C" w:rsidRDefault="009F2B20" w:rsidP="004F0F92">
      <w:p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  <w:r w:rsidRPr="0056206C">
        <w:rPr>
          <w:rFonts w:ascii="Times New Roman" w:hAnsi="Times New Roman"/>
          <w:b/>
          <w:i/>
          <w:iCs/>
          <w:spacing w:val="15"/>
          <w:sz w:val="32"/>
          <w:szCs w:val="32"/>
        </w:rPr>
        <w:t>Выучите вместе с детьми:</w:t>
      </w:r>
    </w:p>
    <w:p w:rsidR="009F2B20" w:rsidRPr="009204D8" w:rsidRDefault="009F2B20" w:rsidP="004F0F92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9F2B20" w:rsidRPr="0056206C" w:rsidRDefault="009F2B20" w:rsidP="004F0F92">
      <w:pPr>
        <w:jc w:val="center"/>
        <w:rPr>
          <w:rFonts w:ascii="Times New Roman" w:hAnsi="Times New Roman"/>
          <w:b/>
          <w:sz w:val="28"/>
          <w:szCs w:val="28"/>
        </w:rPr>
      </w:pPr>
      <w:r w:rsidRPr="009204D8">
        <w:rPr>
          <w:rFonts w:ascii="Times New Roman" w:hAnsi="Times New Roman"/>
          <w:b/>
          <w:sz w:val="32"/>
          <w:szCs w:val="28"/>
        </w:rPr>
        <w:t>«Автобус</w:t>
      </w:r>
      <w:r w:rsidRPr="0056206C">
        <w:rPr>
          <w:rFonts w:ascii="Times New Roman" w:hAnsi="Times New Roman"/>
          <w:b/>
          <w:sz w:val="28"/>
          <w:szCs w:val="28"/>
        </w:rPr>
        <w:t>»</w:t>
      </w:r>
    </w:p>
    <w:p w:rsidR="009F2B20" w:rsidRDefault="009F2B20" w:rsidP="004F0F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20A1B"/>
          <w:kern w:val="36"/>
          <w:sz w:val="32"/>
          <w:szCs w:val="32"/>
        </w:rPr>
      </w:pPr>
      <w:r>
        <w:rPr>
          <w:rFonts w:ascii="Times New Roman" w:hAnsi="Times New Roman"/>
          <w:b/>
          <w:color w:val="020A1B"/>
          <w:kern w:val="36"/>
          <w:sz w:val="32"/>
          <w:szCs w:val="32"/>
        </w:rPr>
        <w:t>Что за чудо - синий</w:t>
      </w:r>
      <w:r w:rsidRPr="00EE4054">
        <w:rPr>
          <w:rFonts w:ascii="Times New Roman" w:hAnsi="Times New Roman"/>
          <w:b/>
          <w:color w:val="020A1B"/>
          <w:kern w:val="36"/>
          <w:sz w:val="32"/>
          <w:szCs w:val="32"/>
        </w:rPr>
        <w:t xml:space="preserve"> дом,</w:t>
      </w:r>
    </w:p>
    <w:p w:rsidR="009F2B20" w:rsidRDefault="009F2B20" w:rsidP="004F0F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20A1B"/>
          <w:kern w:val="36"/>
          <w:sz w:val="32"/>
          <w:szCs w:val="32"/>
        </w:rPr>
      </w:pPr>
      <w:r>
        <w:rPr>
          <w:rFonts w:ascii="Times New Roman" w:hAnsi="Times New Roman"/>
          <w:b/>
          <w:color w:val="020A1B"/>
          <w:kern w:val="36"/>
          <w:sz w:val="32"/>
          <w:szCs w:val="32"/>
        </w:rPr>
        <w:t>Окна светл</w:t>
      </w:r>
      <w:r w:rsidRPr="00EE4054">
        <w:rPr>
          <w:rFonts w:ascii="Times New Roman" w:hAnsi="Times New Roman"/>
          <w:b/>
          <w:color w:val="020A1B"/>
          <w:kern w:val="36"/>
          <w:sz w:val="32"/>
          <w:szCs w:val="32"/>
        </w:rPr>
        <w:t>ые кругом,</w:t>
      </w:r>
    </w:p>
    <w:p w:rsidR="009F2B20" w:rsidRDefault="009F2B20" w:rsidP="004F0F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20A1B"/>
          <w:kern w:val="36"/>
          <w:sz w:val="32"/>
          <w:szCs w:val="32"/>
        </w:rPr>
      </w:pPr>
      <w:r w:rsidRPr="00EE4054">
        <w:rPr>
          <w:rFonts w:ascii="Times New Roman" w:hAnsi="Times New Roman"/>
          <w:b/>
          <w:color w:val="020A1B"/>
          <w:kern w:val="36"/>
          <w:sz w:val="32"/>
          <w:szCs w:val="32"/>
        </w:rPr>
        <w:t>Носит обувь на резине</w:t>
      </w:r>
      <w:r>
        <w:rPr>
          <w:rFonts w:ascii="Times New Roman" w:hAnsi="Times New Roman"/>
          <w:b/>
          <w:color w:val="020A1B"/>
          <w:kern w:val="36"/>
          <w:sz w:val="32"/>
          <w:szCs w:val="32"/>
        </w:rPr>
        <w:t>,</w:t>
      </w:r>
    </w:p>
    <w:p w:rsidR="009F2B20" w:rsidRPr="00EE4054" w:rsidRDefault="009F2B20" w:rsidP="004F0F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20A1B"/>
          <w:kern w:val="36"/>
          <w:sz w:val="32"/>
          <w:szCs w:val="32"/>
        </w:rPr>
      </w:pPr>
      <w:r w:rsidRPr="00EE4054">
        <w:rPr>
          <w:rFonts w:ascii="Times New Roman" w:hAnsi="Times New Roman"/>
          <w:b/>
          <w:color w:val="020A1B"/>
          <w:kern w:val="36"/>
          <w:sz w:val="32"/>
          <w:szCs w:val="32"/>
        </w:rPr>
        <w:t>А питается бензином</w:t>
      </w:r>
      <w:r>
        <w:rPr>
          <w:rFonts w:ascii="Times New Roman" w:hAnsi="Times New Roman"/>
          <w:b/>
          <w:color w:val="020A1B"/>
          <w:kern w:val="36"/>
          <w:sz w:val="32"/>
          <w:szCs w:val="32"/>
        </w:rPr>
        <w:t>?</w:t>
      </w:r>
    </w:p>
    <w:p w:rsidR="009F2B20" w:rsidRPr="00EE4054" w:rsidRDefault="009F2B20" w:rsidP="004F0F9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Загадка</w:t>
      </w:r>
    </w:p>
    <w:p w:rsidR="009F2B20" w:rsidRDefault="009F2B20" w:rsidP="004F0F92">
      <w:pPr>
        <w:rPr>
          <w:rFonts w:ascii="Times New Roman" w:hAnsi="Times New Roman"/>
          <w:b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b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Pr="0056206C" w:rsidRDefault="009F2B20" w:rsidP="004F0F92">
      <w:pPr>
        <w:rPr>
          <w:rFonts w:ascii="Times New Roman" w:hAnsi="Times New Roman"/>
          <w:sz w:val="28"/>
          <w:szCs w:val="28"/>
        </w:rPr>
      </w:pP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06C">
        <w:rPr>
          <w:rFonts w:ascii="Times New Roman" w:hAnsi="Times New Roman"/>
          <w:b/>
          <w:sz w:val="28"/>
          <w:szCs w:val="28"/>
        </w:rPr>
        <w:t>Работаем в соответствии с законодательством вместе:</w:t>
      </w:r>
    </w:p>
    <w:p w:rsidR="009F2B20" w:rsidRPr="0056206C" w:rsidRDefault="009F2B20" w:rsidP="004F0F9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6206C">
        <w:rPr>
          <w:rFonts w:ascii="Times New Roman" w:hAnsi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56206C"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9F2B20" w:rsidRPr="0056206C" w:rsidRDefault="009F2B20" w:rsidP="004F0F9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6206C">
        <w:rPr>
          <w:rFonts w:ascii="Times New Roman" w:hAnsi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9F2B20" w:rsidRPr="0056206C" w:rsidRDefault="009F2B20" w:rsidP="004F0F92">
      <w:pPr>
        <w:spacing w:line="240" w:lineRule="auto"/>
        <w:jc w:val="right"/>
        <w:rPr>
          <w:rFonts w:ascii="Times New Roman" w:hAnsi="Times New Roman"/>
          <w:szCs w:val="28"/>
        </w:rPr>
      </w:pPr>
      <w:r w:rsidRPr="0056206C">
        <w:rPr>
          <w:rFonts w:ascii="Times New Roman" w:hAnsi="Times New Roman"/>
          <w:szCs w:val="28"/>
        </w:rPr>
        <w:t>П.1, Статья 44 Федерального закона «Об образовании в Российской Федерации"</w:t>
      </w:r>
    </w:p>
    <w:p w:rsidR="009F2B20" w:rsidRPr="0056206C" w:rsidRDefault="009F2B20" w:rsidP="004F0F92">
      <w:pPr>
        <w:rPr>
          <w:rFonts w:ascii="Times New Roman" w:hAnsi="Times New Roman"/>
          <w:sz w:val="20"/>
          <w:szCs w:val="20"/>
        </w:rPr>
      </w:pPr>
    </w:p>
    <w:p w:rsidR="009F2B20" w:rsidRPr="0056206C" w:rsidRDefault="009F2B20" w:rsidP="004F0F92">
      <w:pPr>
        <w:jc w:val="center"/>
        <w:rPr>
          <w:rFonts w:ascii="Times New Roman" w:hAnsi="Times New Roman"/>
          <w:b/>
          <w:sz w:val="28"/>
          <w:szCs w:val="20"/>
        </w:rPr>
      </w:pPr>
      <w:r w:rsidRPr="0056206C">
        <w:rPr>
          <w:rFonts w:ascii="Times New Roman" w:hAnsi="Times New Roman"/>
          <w:b/>
          <w:sz w:val="28"/>
          <w:szCs w:val="20"/>
        </w:rPr>
        <w:t>Плодотворного сотрудничества!</w:t>
      </w:r>
    </w:p>
    <w:p w:rsidR="009F2B20" w:rsidRPr="0056206C" w:rsidRDefault="009F2B20" w:rsidP="004F0F92">
      <w:pPr>
        <w:spacing w:line="240" w:lineRule="auto"/>
        <w:rPr>
          <w:rFonts w:ascii="Times New Roman" w:hAnsi="Times New Roman"/>
          <w:sz w:val="20"/>
          <w:szCs w:val="20"/>
        </w:rPr>
      </w:pPr>
      <w:r w:rsidRPr="0056206C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szCs w:val="20"/>
        </w:rPr>
      </w:pPr>
      <w:r w:rsidRPr="0056206C">
        <w:rPr>
          <w:rFonts w:ascii="Times New Roman" w:hAnsi="Times New Roman"/>
          <w:szCs w:val="20"/>
        </w:rPr>
        <w:t>«Детский сад общеразвивающего вида №27»</w:t>
      </w: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06C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206C"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9F2B20" w:rsidRPr="0056206C" w:rsidRDefault="009F2B20" w:rsidP="004F0F9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0" o:spid="_x0000_s1026" type="#_x0000_t75" style="position:absolute;left:0;text-align:left;margin-left:22.15pt;margin-top:21.9pt;width:180.45pt;height:202pt;z-index:251659776;visibility:visible">
            <v:imagedata r:id="rId4" o:title=""/>
          </v:shape>
        </w:pict>
      </w:r>
      <w:r>
        <w:rPr>
          <w:rFonts w:ascii="Times New Roman" w:hAnsi="Times New Roman"/>
          <w:b/>
          <w:i/>
          <w:sz w:val="28"/>
          <w:szCs w:val="28"/>
        </w:rPr>
        <w:t>«Азбука безопасности</w:t>
      </w:r>
      <w:r w:rsidRPr="0056206C">
        <w:rPr>
          <w:rFonts w:ascii="Times New Roman" w:hAnsi="Times New Roman"/>
          <w:b/>
          <w:i/>
          <w:sz w:val="28"/>
          <w:szCs w:val="28"/>
        </w:rPr>
        <w:t>»</w:t>
      </w:r>
    </w:p>
    <w:p w:rsidR="009F2B20" w:rsidRPr="0056206C" w:rsidRDefault="009F2B20" w:rsidP="004F0F92">
      <w:pPr>
        <w:rPr>
          <w:rFonts w:ascii="Times New Roman" w:hAnsi="Times New Roman"/>
          <w:b/>
          <w:sz w:val="28"/>
          <w:szCs w:val="28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</w:p>
    <w:p w:rsidR="009F2B20" w:rsidRPr="0056206C" w:rsidRDefault="009F2B20" w:rsidP="004F0F92">
      <w:pPr>
        <w:rPr>
          <w:rFonts w:ascii="Times New Roman" w:hAnsi="Times New Roman"/>
          <w:b/>
          <w:i/>
          <w:sz w:val="28"/>
          <w:szCs w:val="24"/>
        </w:rPr>
      </w:pPr>
      <w:r w:rsidRPr="0056206C">
        <w:rPr>
          <w:rFonts w:ascii="Times New Roman" w:hAnsi="Times New Roman"/>
          <w:b/>
          <w:i/>
          <w:sz w:val="28"/>
          <w:szCs w:val="24"/>
        </w:rPr>
        <w:t>Составили:</w:t>
      </w:r>
    </w:p>
    <w:p w:rsidR="009F2B20" w:rsidRPr="0056206C" w:rsidRDefault="009F2B20" w:rsidP="004F0F92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56206C">
        <w:rPr>
          <w:rFonts w:ascii="Times New Roman" w:hAnsi="Times New Roman"/>
          <w:b/>
          <w:i/>
          <w:sz w:val="28"/>
          <w:szCs w:val="24"/>
        </w:rPr>
        <w:t>Карымова Ирина Равилевна,</w:t>
      </w:r>
    </w:p>
    <w:p w:rsidR="009F2B20" w:rsidRPr="0056206C" w:rsidRDefault="009F2B20" w:rsidP="004F0F92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56206C">
        <w:rPr>
          <w:rFonts w:ascii="Times New Roman" w:hAnsi="Times New Roman"/>
          <w:b/>
          <w:i/>
          <w:sz w:val="28"/>
          <w:szCs w:val="24"/>
        </w:rPr>
        <w:t>Мочалина Галина Павловна,</w:t>
      </w:r>
    </w:p>
    <w:p w:rsidR="009F2B20" w:rsidRPr="0056206C" w:rsidRDefault="009F2B20" w:rsidP="004F0F92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56206C">
        <w:rPr>
          <w:rFonts w:ascii="Times New Roman" w:hAnsi="Times New Roman"/>
          <w:b/>
          <w:i/>
          <w:sz w:val="28"/>
          <w:szCs w:val="24"/>
        </w:rPr>
        <w:t>воспитатели группы №1</w:t>
      </w:r>
    </w:p>
    <w:p w:rsidR="009F2B20" w:rsidRPr="0056206C" w:rsidRDefault="009F2B20" w:rsidP="004F0F92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56206C">
        <w:rPr>
          <w:rFonts w:ascii="Times New Roman" w:hAnsi="Times New Roman"/>
          <w:b/>
          <w:i/>
          <w:sz w:val="28"/>
          <w:szCs w:val="24"/>
        </w:rPr>
        <w:t>2-3 года</w:t>
      </w:r>
    </w:p>
    <w:p w:rsidR="009F2B20" w:rsidRPr="0056206C" w:rsidRDefault="009F2B20" w:rsidP="004F0F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Февраль</w:t>
      </w:r>
    </w:p>
    <w:p w:rsidR="009F2B20" w:rsidRPr="0056206C" w:rsidRDefault="009F2B20" w:rsidP="004F0F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2B20" w:rsidRPr="0056206C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  <w:r w:rsidRPr="0056206C">
        <w:rPr>
          <w:rFonts w:ascii="Times New Roman" w:hAnsi="Times New Roman"/>
          <w:sz w:val="40"/>
          <w:szCs w:val="40"/>
        </w:rPr>
        <w:t>Уважаемые родители,</w:t>
      </w:r>
    </w:p>
    <w:p w:rsidR="009F2B20" w:rsidRPr="0056206C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  <w:r w:rsidRPr="0056206C">
        <w:rPr>
          <w:rFonts w:ascii="Times New Roman" w:hAnsi="Times New Roman"/>
          <w:sz w:val="40"/>
          <w:szCs w:val="40"/>
        </w:rPr>
        <w:t>мы предлагаем Вам  игровые задания</w:t>
      </w: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теме недели</w:t>
      </w:r>
    </w:p>
    <w:p w:rsidR="009F2B20" w:rsidRPr="0056206C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«Азбука безопасности</w:t>
      </w:r>
      <w:r w:rsidRPr="0056206C">
        <w:rPr>
          <w:rFonts w:ascii="Times New Roman" w:hAnsi="Times New Roman"/>
          <w:sz w:val="40"/>
          <w:szCs w:val="40"/>
        </w:rPr>
        <w:t>»,</w:t>
      </w: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  <w:r w:rsidRPr="0056206C">
        <w:rPr>
          <w:rFonts w:ascii="Times New Roman" w:hAnsi="Times New Roman"/>
          <w:sz w:val="40"/>
          <w:szCs w:val="40"/>
        </w:rPr>
        <w:t>которые вы можете выполнить с детьми дома.</w:t>
      </w: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 id="Рисунок 44" o:spid="_x0000_s1027" type="#_x0000_t75" alt="ANd9GcSd3n3k0yObZT44t6LSagJCCYNPNYBlQjQMDqhZHI5pHixQtLvtig" style="position:absolute;left:0;text-align:left;margin-left:3.35pt;margin-top:26.55pt;width:213.2pt;height:181.4pt;z-index:251654656;visibility:visible">
            <v:imagedata r:id="rId5" o:title=""/>
          </v:shape>
        </w:pict>
      </w: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Pr="00E97EA6" w:rsidRDefault="009F2B20" w:rsidP="004F0F92">
      <w:pPr>
        <w:spacing w:after="0" w:line="240" w:lineRule="auto"/>
        <w:ind w:left="-426"/>
        <w:jc w:val="center"/>
        <w:rPr>
          <w:rFonts w:ascii="Times New Roman" w:hAnsi="Times New Roman"/>
          <w:b/>
          <w:spacing w:val="-6"/>
          <w:sz w:val="40"/>
          <w:szCs w:val="40"/>
        </w:rPr>
      </w:pPr>
      <w:r w:rsidRPr="00E97EA6">
        <w:rPr>
          <w:rFonts w:ascii="Times New Roman" w:hAnsi="Times New Roman"/>
          <w:b/>
          <w:spacing w:val="-6"/>
          <w:sz w:val="40"/>
          <w:szCs w:val="40"/>
        </w:rPr>
        <w:t>Чем можно заняться с ребенком дома:</w:t>
      </w:r>
    </w:p>
    <w:p w:rsidR="009F2B20" w:rsidRPr="00E97EA6" w:rsidRDefault="009F2B20" w:rsidP="004F0F92">
      <w:pPr>
        <w:spacing w:after="0" w:line="240" w:lineRule="auto"/>
        <w:ind w:right="355" w:firstLine="709"/>
        <w:jc w:val="center"/>
        <w:rPr>
          <w:rFonts w:ascii="Times New Roman" w:hAnsi="Times New Roman"/>
          <w:sz w:val="32"/>
          <w:szCs w:val="32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 w:rsidRPr="00E97EA6">
        <w:rPr>
          <w:rFonts w:ascii="Times New Roman" w:hAnsi="Times New Roman"/>
          <w:sz w:val="40"/>
          <w:szCs w:val="40"/>
        </w:rPr>
        <w:t xml:space="preserve">- </w:t>
      </w:r>
      <w:r>
        <w:rPr>
          <w:rFonts w:ascii="Times New Roman" w:hAnsi="Times New Roman"/>
          <w:sz w:val="40"/>
          <w:szCs w:val="40"/>
        </w:rPr>
        <w:t xml:space="preserve">организовать </w:t>
      </w:r>
      <w:r w:rsidRPr="00E97EA6">
        <w:rPr>
          <w:rFonts w:ascii="Times New Roman" w:hAnsi="Times New Roman"/>
          <w:sz w:val="40"/>
          <w:szCs w:val="40"/>
        </w:rPr>
        <w:t>игры с разными машинками (уточнение цвета, размера);</w: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 id="Рисунок 48" o:spid="_x0000_s1028" type="#_x0000_t75" alt="0" style="position:absolute;left:0;text-align:left;margin-left:-7.3pt;margin-top:18.7pt;width:242.2pt;height:166.75pt;z-index:251656704;visibility:visible">
            <v:imagedata r:id="rId6" o:title="" cropbottom="5428f"/>
          </v:shape>
        </w:pic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- понаблюдать за транспортом;</w: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 id="Рисунок 47" o:spid="_x0000_s1029" type="#_x0000_t75" alt="transport_27219" style="position:absolute;left:0;text-align:left;margin-left:59.15pt;margin-top:.45pt;width:167.35pt;height:167.35pt;z-index:251657728;visibility:visible">
            <v:imagedata r:id="rId7" o:title=""/>
          </v:shape>
        </w:pic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 w:rsidRPr="00E97EA6">
        <w:rPr>
          <w:rFonts w:ascii="Times New Roman" w:hAnsi="Times New Roman"/>
          <w:sz w:val="40"/>
          <w:szCs w:val="40"/>
        </w:rPr>
        <w:t>- прочитать А.Барто «Грузовик»</w:t>
      </w:r>
      <w:r>
        <w:rPr>
          <w:rFonts w:ascii="Times New Roman" w:hAnsi="Times New Roman"/>
          <w:sz w:val="40"/>
          <w:szCs w:val="40"/>
        </w:rPr>
        <w:t>;</w: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 id="Рисунок 49" o:spid="_x0000_s1030" type="#_x0000_t75" alt="https://encrypted-tbn3.gstatic.com/images?q=tbn:ANd9GcTCTve0u4ua_9vk-RuJNpihCf2cbNNXJXsDtqw7QC8zms9gp4GkSw" style="position:absolute;left:0;text-align:left;margin-left:-5.95pt;margin-top:7.85pt;width:108.55pt;height:155.2pt;z-index:251655680;visibility:visible" o:allowincell="f">
            <v:imagedata r:id="rId8" r:href="rId9"/>
          </v:shape>
        </w:pict>
      </w:r>
      <w:r>
        <w:rPr>
          <w:noProof/>
        </w:rPr>
        <w:pict>
          <v:shape id="Рисунок 46" o:spid="_x0000_s1031" type="#_x0000_t75" alt="0007-005-Agnija-Barto" style="position:absolute;left:0;text-align:left;margin-left:109.05pt;margin-top:7.9pt;width:133.7pt;height:171.45pt;z-index:251658752;visibility:visible">
            <v:imagedata r:id="rId10" o:title=""/>
          </v:shape>
        </w:pic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 w:rsidRPr="00E97EA6">
        <w:rPr>
          <w:rFonts w:ascii="Times New Roman" w:hAnsi="Times New Roman"/>
          <w:sz w:val="40"/>
          <w:szCs w:val="40"/>
        </w:rPr>
        <w:t>- познакомиться с правилами поведения в детском саду для обсуждения их с ребенком дома.</w: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 id="Рисунок 45" o:spid="_x0000_s1032" type="#_x0000_t75" alt="ANd9GcQfkqhgPCBp1Gp9Ypx7u7b6aZTKGEq5PqODbteDdRKH82-uMpBbeQ" style="position:absolute;left:0;text-align:left;margin-left:-.3pt;margin-top:7.5pt;width:241.2pt;height:180.45pt;z-index:251660800;visibility:visible">
            <v:imagedata r:id="rId11" o:title="" blacklevel="-1966f"/>
          </v:shape>
        </w:pict>
      </w: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Pr="00E97EA6" w:rsidRDefault="009F2B20" w:rsidP="004F0F92">
      <w:pPr>
        <w:spacing w:after="0" w:line="240" w:lineRule="auto"/>
        <w:ind w:left="567" w:firstLine="567"/>
        <w:jc w:val="both"/>
        <w:rPr>
          <w:rFonts w:ascii="Times New Roman" w:hAnsi="Times New Roman"/>
          <w:sz w:val="40"/>
          <w:szCs w:val="40"/>
        </w:rPr>
      </w:pPr>
    </w:p>
    <w:p w:rsidR="009F2B20" w:rsidRPr="00E97EA6" w:rsidRDefault="009F2B20" w:rsidP="004F0F92">
      <w:pPr>
        <w:spacing w:after="0" w:line="240" w:lineRule="auto"/>
        <w:ind w:right="355"/>
        <w:jc w:val="center"/>
        <w:rPr>
          <w:rFonts w:ascii="Times New Roman" w:hAnsi="Times New Roman"/>
          <w:sz w:val="32"/>
          <w:szCs w:val="32"/>
        </w:rPr>
      </w:pPr>
    </w:p>
    <w:p w:rsidR="009F2B20" w:rsidRDefault="009F2B20" w:rsidP="004F0F92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40"/>
          <w:szCs w:val="40"/>
        </w:rPr>
      </w:pPr>
    </w:p>
    <w:p w:rsidR="009F2B20" w:rsidRDefault="009F2B20" w:rsidP="004F0F92"/>
    <w:p w:rsidR="009F2B20" w:rsidRDefault="009F2B20"/>
    <w:sectPr w:rsidR="009F2B20" w:rsidSect="0056206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F92"/>
    <w:rsid w:val="004062CC"/>
    <w:rsid w:val="004F0F92"/>
    <w:rsid w:val="0056206C"/>
    <w:rsid w:val="007B7326"/>
    <w:rsid w:val="009204D8"/>
    <w:rsid w:val="009F2B20"/>
    <w:rsid w:val="00DC0531"/>
    <w:rsid w:val="00E53356"/>
    <w:rsid w:val="00E97EA6"/>
    <w:rsid w:val="00EE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https://encrypted-tbn3.gstatic.com/images?q=tbn:ANd9GcTCTve0u4ua_9vk-RuJNpihCf2cbNNXJXsDtqw7QC8zms9gp4Gk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3</cp:revision>
  <dcterms:created xsi:type="dcterms:W3CDTF">2021-02-08T09:45:00Z</dcterms:created>
  <dcterms:modified xsi:type="dcterms:W3CDTF">2021-02-08T08:50:00Z</dcterms:modified>
</cp:coreProperties>
</file>